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A4E" w:rsidRDefault="00135A4E" w:rsidP="00135A4E">
      <w:pPr>
        <w:ind w:left="284"/>
        <w:jc w:val="both"/>
        <w:rPr>
          <w:rFonts w:ascii="Times New Roman" w:hAnsi="Times New Roman"/>
        </w:rPr>
      </w:pPr>
      <w:bookmarkStart w:id="0" w:name="_GoBack"/>
      <w:bookmarkEnd w:id="0"/>
    </w:p>
    <w:p w:rsidR="00902492" w:rsidRPr="00902492" w:rsidRDefault="00D66145" w:rsidP="00902492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3201670</wp:posOffset>
                </wp:positionH>
                <wp:positionV relativeFrom="paragraph">
                  <wp:posOffset>34290</wp:posOffset>
                </wp:positionV>
                <wp:extent cx="2400300" cy="81788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1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2.1pt;margin-top:2.7pt;width:189pt;height: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"/>
            </w:pict>
          </mc:Fallback>
        </mc:AlternateContent>
      </w:r>
      <w:r w:rsidR="00902492" w:rsidRPr="00902492">
        <w:rPr>
          <w:rFonts w:ascii="Times New Roman" w:hAnsi="Times New Roman"/>
          <w:b/>
        </w:rPr>
        <w:t>IV. Nazwa i adres WYKONAWCY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................................................................................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...................................................................................</w:t>
      </w:r>
    </w:p>
    <w:p w:rsidR="00902492" w:rsidRPr="00902492" w:rsidRDefault="00135A4E" w:rsidP="00135A4E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</w:t>
      </w:r>
      <w:r w:rsidR="00902492" w:rsidRPr="00902492">
        <w:rPr>
          <w:rFonts w:ascii="Times New Roman" w:hAnsi="Times New Roman"/>
          <w:i/>
        </w:rPr>
        <w:t xml:space="preserve">(pieczęć Wykonawcy) </w:t>
      </w:r>
    </w:p>
    <w:p w:rsidR="00902492" w:rsidRPr="00902492" w:rsidRDefault="00902492" w:rsidP="00902492">
      <w:pPr>
        <w:jc w:val="center"/>
        <w:rPr>
          <w:rFonts w:ascii="Times New Roman" w:hAnsi="Times New Roman"/>
          <w:b/>
          <w:bCs/>
          <w:iCs/>
        </w:rPr>
      </w:pPr>
      <w:r w:rsidRPr="00902492">
        <w:rPr>
          <w:rFonts w:ascii="Times New Roman" w:hAnsi="Times New Roman"/>
          <w:b/>
          <w:bCs/>
          <w:iCs/>
        </w:rPr>
        <w:t>OFERTA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1. Oferuję wykonani</w:t>
      </w:r>
      <w:r w:rsidR="001E429A">
        <w:rPr>
          <w:rFonts w:ascii="Times New Roman" w:hAnsi="Times New Roman"/>
        </w:rPr>
        <w:t xml:space="preserve">e przedmiotu zamówienia </w:t>
      </w:r>
      <w:r w:rsidRPr="00902492">
        <w:rPr>
          <w:rFonts w:ascii="Times New Roman" w:hAnsi="Times New Roman"/>
        </w:rPr>
        <w:t>za: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cenę netto:....................................zł. słownie netto: ..............................zł.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cenę brutto:..................................zł. słownie brutto: ..............................zł.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podatek VAT:...............................zł. słownie podatek VAT:................................zł.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zgodnie z w</w:t>
      </w:r>
      <w:r w:rsidR="001E429A">
        <w:rPr>
          <w:rFonts w:ascii="Times New Roman" w:hAnsi="Times New Roman"/>
        </w:rPr>
        <w:t>ypełnionym formularzem cenowym.</w:t>
      </w:r>
    </w:p>
    <w:p w:rsidR="00902492" w:rsidRPr="00902492" w:rsidRDefault="00902492" w:rsidP="00902492">
      <w:pPr>
        <w:rPr>
          <w:rFonts w:ascii="Times New Roman" w:hAnsi="Times New Roman"/>
        </w:rPr>
      </w:pPr>
      <w:r w:rsidRPr="00902492">
        <w:rPr>
          <w:rFonts w:ascii="Times New Roman" w:hAnsi="Times New Roman"/>
        </w:rPr>
        <w:t>2. Deklaruję ponadto:</w:t>
      </w:r>
    </w:p>
    <w:p w:rsidR="00902492" w:rsidRPr="00902492" w:rsidRDefault="00902492" w:rsidP="00902492">
      <w:pPr>
        <w:numPr>
          <w:ilvl w:val="0"/>
          <w:numId w:val="19"/>
        </w:numPr>
        <w:spacing w:after="0" w:line="240" w:lineRule="auto"/>
        <w:ind w:left="658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>termin wykonania zamówienia: ....................................... ,</w:t>
      </w:r>
    </w:p>
    <w:p w:rsidR="00902492" w:rsidRPr="00902492" w:rsidRDefault="00902492" w:rsidP="00902492">
      <w:pPr>
        <w:numPr>
          <w:ilvl w:val="0"/>
          <w:numId w:val="19"/>
        </w:numPr>
        <w:spacing w:after="0" w:line="240" w:lineRule="auto"/>
        <w:ind w:left="658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>warunki płatności :...................................,</w:t>
      </w:r>
    </w:p>
    <w:p w:rsidR="00902492" w:rsidRPr="00902492" w:rsidRDefault="00902492" w:rsidP="00902492">
      <w:pPr>
        <w:numPr>
          <w:ilvl w:val="0"/>
          <w:numId w:val="19"/>
        </w:numPr>
        <w:spacing w:after="0" w:line="240" w:lineRule="auto"/>
        <w:ind w:left="658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>okres gwarancji.............................................................,</w:t>
      </w:r>
    </w:p>
    <w:p w:rsidR="00902492" w:rsidRDefault="00902492" w:rsidP="001E429A">
      <w:pPr>
        <w:numPr>
          <w:ilvl w:val="0"/>
          <w:numId w:val="19"/>
        </w:numPr>
        <w:spacing w:after="0" w:line="240" w:lineRule="auto"/>
        <w:ind w:left="658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...................................................................,</w:t>
      </w:r>
    </w:p>
    <w:p w:rsidR="001E429A" w:rsidRPr="001E429A" w:rsidRDefault="001E429A" w:rsidP="001E429A">
      <w:pPr>
        <w:spacing w:after="0" w:line="240" w:lineRule="auto"/>
        <w:ind w:left="658"/>
        <w:rPr>
          <w:rFonts w:ascii="Times New Roman" w:hAnsi="Times New Roman"/>
        </w:rPr>
      </w:pP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3. Oświadczam, że:</w:t>
      </w:r>
    </w:p>
    <w:p w:rsidR="00902492" w:rsidRPr="00902492" w:rsidRDefault="00902492" w:rsidP="00902492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zapoznałem się z opisem przedmiotu zamówienia i nie wnoszę do niego zastrzeżeń.  </w:t>
      </w:r>
    </w:p>
    <w:p w:rsidR="00902492" w:rsidRPr="00902492" w:rsidRDefault="00902492" w:rsidP="00902492">
      <w:pPr>
        <w:numPr>
          <w:ilvl w:val="0"/>
          <w:numId w:val="17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w razie wybrania naszej oferty zobowiązujemy się do podpisania umowy na warunkach zawartych w istotnych warunkach zamówienia, w miejscu i terminie określonym przez Zamawiającego.</w:t>
      </w:r>
    </w:p>
    <w:p w:rsidR="00902492" w:rsidRPr="00902492" w:rsidRDefault="00902492" w:rsidP="00902492">
      <w:pPr>
        <w:jc w:val="both"/>
        <w:rPr>
          <w:rFonts w:ascii="Times New Roman" w:hAnsi="Times New Roman"/>
        </w:rPr>
      </w:pP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4. Ofertę niniejszą składam na k</w:t>
      </w:r>
      <w:r w:rsidR="001E429A">
        <w:rPr>
          <w:rFonts w:ascii="Times New Roman" w:hAnsi="Times New Roman"/>
        </w:rPr>
        <w:t>olejno ponumerowanych stronach.</w:t>
      </w:r>
    </w:p>
    <w:p w:rsidR="00902492" w:rsidRPr="00902492" w:rsidRDefault="00902492" w:rsidP="00902492">
      <w:pPr>
        <w:jc w:val="both"/>
        <w:rPr>
          <w:rFonts w:ascii="Times New Roman" w:hAnsi="Times New Roman"/>
        </w:rPr>
      </w:pPr>
      <w:r w:rsidRPr="00902492">
        <w:rPr>
          <w:rFonts w:ascii="Times New Roman" w:hAnsi="Times New Roman"/>
        </w:rPr>
        <w:t>5. Załącznikami do niniejszego formularza stanowiącymi integralną część oferty są wymagane przez zamawiającego następujące dokumenty:</w:t>
      </w:r>
    </w:p>
    <w:p w:rsidR="00902492" w:rsidRPr="00902492" w:rsidRDefault="00902492" w:rsidP="00902492">
      <w:pPr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....................................................................</w:t>
      </w:r>
    </w:p>
    <w:p w:rsidR="00902492" w:rsidRPr="00902492" w:rsidRDefault="00902492" w:rsidP="00902492">
      <w:pPr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</w:t>
      </w:r>
    </w:p>
    <w:p w:rsidR="00902492" w:rsidRPr="00902492" w:rsidRDefault="00902492" w:rsidP="00902492">
      <w:pPr>
        <w:numPr>
          <w:ilvl w:val="0"/>
          <w:numId w:val="18"/>
        </w:numPr>
        <w:spacing w:after="0" w:line="240" w:lineRule="auto"/>
        <w:ind w:left="357" w:hanging="357"/>
        <w:rPr>
          <w:rFonts w:ascii="Times New Roman" w:hAnsi="Times New Roman"/>
        </w:rPr>
      </w:pPr>
      <w:r w:rsidRPr="00902492">
        <w:rPr>
          <w:rFonts w:ascii="Times New Roman" w:hAnsi="Times New Roman"/>
        </w:rPr>
        <w:t>...................................................................</w:t>
      </w:r>
    </w:p>
    <w:p w:rsidR="00902492" w:rsidRPr="00902492" w:rsidRDefault="00902492" w:rsidP="00902492">
      <w:pPr>
        <w:rPr>
          <w:rFonts w:ascii="Times New Roman" w:hAnsi="Times New Roman"/>
        </w:rPr>
      </w:pPr>
    </w:p>
    <w:p w:rsidR="00902492" w:rsidRPr="00902492" w:rsidRDefault="00902492" w:rsidP="001E429A">
      <w:pPr>
        <w:spacing w:after="0"/>
        <w:jc w:val="right"/>
        <w:rPr>
          <w:rFonts w:ascii="Times New Roman" w:hAnsi="Times New Roman"/>
        </w:rPr>
      </w:pPr>
      <w:r w:rsidRPr="00902492">
        <w:rPr>
          <w:rFonts w:ascii="Times New Roman" w:hAnsi="Times New Roman"/>
        </w:rPr>
        <w:t xml:space="preserve">................................dn. ............................                                  </w:t>
      </w:r>
      <w:r w:rsidR="001E429A">
        <w:rPr>
          <w:rFonts w:ascii="Times New Roman" w:hAnsi="Times New Roman"/>
        </w:rPr>
        <w:t>…</w:t>
      </w:r>
      <w:r w:rsidRPr="00902492">
        <w:rPr>
          <w:rFonts w:ascii="Times New Roman" w:hAnsi="Times New Roman"/>
        </w:rPr>
        <w:t>..............................................................</w:t>
      </w:r>
    </w:p>
    <w:p w:rsidR="00902492" w:rsidRPr="001E429A" w:rsidRDefault="001E429A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(</w:t>
      </w:r>
      <w:r w:rsidR="00902492"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podpisy i pieczęcie osób upoważnionych</w:t>
      </w:r>
    </w:p>
    <w:p w:rsidR="00902492" w:rsidRPr="001E429A" w:rsidRDefault="00902492" w:rsidP="001E429A">
      <w:pPr>
        <w:pStyle w:val="Tekstpodstawowywcity"/>
        <w:ind w:left="6480"/>
        <w:rPr>
          <w:rFonts w:ascii="Times New Roman" w:hAnsi="Times New Roman" w:cs="Times New Roman"/>
          <w:b w:val="0"/>
          <w:i w:val="0"/>
          <w:sz w:val="16"/>
          <w:szCs w:val="16"/>
        </w:rPr>
      </w:pPr>
      <w:r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do reprezentowania Wykonawcy</w:t>
      </w:r>
      <w:r w:rsidR="001E429A" w:rsidRPr="001E429A">
        <w:rPr>
          <w:rFonts w:ascii="Times New Roman" w:hAnsi="Times New Roman" w:cs="Times New Roman"/>
          <w:b w:val="0"/>
          <w:i w:val="0"/>
          <w:sz w:val="16"/>
          <w:szCs w:val="16"/>
        </w:rPr>
        <w:t>)</w:t>
      </w:r>
    </w:p>
    <w:sectPr w:rsidR="00902492" w:rsidRPr="001E429A" w:rsidSect="00D66145">
      <w:footerReference w:type="even" r:id="rId8"/>
      <w:type w:val="continuous"/>
      <w:pgSz w:w="11900" w:h="16840"/>
      <w:pgMar w:top="829" w:right="985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 w:equalWidth="0">
        <w:col w:w="9498" w:space="1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A58" w:rsidRDefault="005C0A58" w:rsidP="003A39E4">
      <w:pPr>
        <w:spacing w:after="0" w:line="240" w:lineRule="auto"/>
      </w:pPr>
      <w:r>
        <w:separator/>
      </w:r>
    </w:p>
  </w:endnote>
  <w:endnote w:type="continuationSeparator" w:id="0">
    <w:p w:rsidR="005C0A58" w:rsidRDefault="005C0A58" w:rsidP="003A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A58" w:rsidRDefault="005C0A5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C0A58" w:rsidRDefault="005C0A5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A58" w:rsidRDefault="005C0A58" w:rsidP="003A39E4">
      <w:pPr>
        <w:spacing w:after="0" w:line="240" w:lineRule="auto"/>
      </w:pPr>
      <w:r>
        <w:separator/>
      </w:r>
    </w:p>
  </w:footnote>
  <w:footnote w:type="continuationSeparator" w:id="0">
    <w:p w:rsidR="005C0A58" w:rsidRDefault="005C0A58" w:rsidP="003A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C53700"/>
    <w:multiLevelType w:val="hybridMultilevel"/>
    <w:tmpl w:val="6D835199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660A5FE"/>
    <w:multiLevelType w:val="hybridMultilevel"/>
    <w:tmpl w:val="9D48611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19C6831"/>
    <w:multiLevelType w:val="hybridMultilevel"/>
    <w:tmpl w:val="C9E4D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774A7E"/>
    <w:multiLevelType w:val="hybridMultilevel"/>
    <w:tmpl w:val="CB76EA5A"/>
    <w:lvl w:ilvl="0" w:tplc="5B4850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95234D4"/>
    <w:multiLevelType w:val="hybridMultilevel"/>
    <w:tmpl w:val="88A0D654"/>
    <w:lvl w:ilvl="0" w:tplc="74BA9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1323F"/>
    <w:multiLevelType w:val="hybridMultilevel"/>
    <w:tmpl w:val="46D6F170"/>
    <w:lvl w:ilvl="0" w:tplc="D696DC3E">
      <w:start w:val="2"/>
      <w:numFmt w:val="decimal"/>
      <w:lvlText w:val="%1."/>
      <w:lvlJc w:val="left"/>
      <w:pPr>
        <w:ind w:left="0" w:firstLine="0"/>
      </w:pPr>
      <w:rPr>
        <w:rFonts w:cs="Times New Roman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178D2719"/>
    <w:multiLevelType w:val="hybridMultilevel"/>
    <w:tmpl w:val="F85C7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99718"/>
    <w:multiLevelType w:val="hybridMultilevel"/>
    <w:tmpl w:val="822F8F46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1D0C0AAB"/>
    <w:multiLevelType w:val="hybridMultilevel"/>
    <w:tmpl w:val="4336031A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1EF84C34"/>
    <w:multiLevelType w:val="hybridMultilevel"/>
    <w:tmpl w:val="F1A26A54"/>
    <w:lvl w:ilvl="0" w:tplc="B8D44552">
      <w:start w:val="1"/>
      <w:numFmt w:val="decimal"/>
      <w:lvlText w:val="%1."/>
      <w:lvlJc w:val="left"/>
      <w:pPr>
        <w:tabs>
          <w:tab w:val="num" w:pos="645"/>
        </w:tabs>
        <w:ind w:left="64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CCA7544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9F4317"/>
    <w:multiLevelType w:val="hybridMultilevel"/>
    <w:tmpl w:val="329E4FC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0C00DA"/>
    <w:multiLevelType w:val="hybridMultilevel"/>
    <w:tmpl w:val="A6FC91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FB523B"/>
    <w:multiLevelType w:val="hybridMultilevel"/>
    <w:tmpl w:val="42983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BED3BA8"/>
    <w:multiLevelType w:val="hybridMultilevel"/>
    <w:tmpl w:val="EEAC002E"/>
    <w:lvl w:ilvl="0" w:tplc="FB6AD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ED1D9C"/>
    <w:multiLevelType w:val="hybridMultilevel"/>
    <w:tmpl w:val="41E0C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B67EF9"/>
    <w:multiLevelType w:val="hybridMultilevel"/>
    <w:tmpl w:val="953214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023ECA"/>
    <w:multiLevelType w:val="hybridMultilevel"/>
    <w:tmpl w:val="B84CE8E2"/>
    <w:lvl w:ilvl="0" w:tplc="F000B65A">
      <w:start w:val="1"/>
      <w:numFmt w:val="decimal"/>
      <w:lvlText w:val="%1."/>
      <w:lvlJc w:val="center"/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>
    <w:nsid w:val="6454448A"/>
    <w:multiLevelType w:val="hybridMultilevel"/>
    <w:tmpl w:val="1C0EBD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E43127"/>
    <w:multiLevelType w:val="hybridMultilevel"/>
    <w:tmpl w:val="E2A44804"/>
    <w:lvl w:ilvl="0" w:tplc="3E64D0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42A456E"/>
    <w:multiLevelType w:val="hybridMultilevel"/>
    <w:tmpl w:val="FE86229C"/>
    <w:lvl w:ilvl="0" w:tplc="7098EA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B071A74"/>
    <w:multiLevelType w:val="hybridMultilevel"/>
    <w:tmpl w:val="91E6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74F4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24"/>
  </w:num>
  <w:num w:numId="8">
    <w:abstractNumId w:val="18"/>
  </w:num>
  <w:num w:numId="9">
    <w:abstractNumId w:val="5"/>
  </w:num>
  <w:num w:numId="10">
    <w:abstractNumId w:val="3"/>
  </w:num>
  <w:num w:numId="11">
    <w:abstractNumId w:val="23"/>
  </w:num>
  <w:num w:numId="12">
    <w:abstractNumId w:val="14"/>
  </w:num>
  <w:num w:numId="13">
    <w:abstractNumId w:val="17"/>
  </w:num>
  <w:num w:numId="14">
    <w:abstractNumId w:val="10"/>
  </w:num>
  <w:num w:numId="15">
    <w:abstractNumId w:val="7"/>
  </w:num>
  <w:num w:numId="16">
    <w:abstractNumId w:val="19"/>
  </w:num>
  <w:num w:numId="17">
    <w:abstractNumId w:val="16"/>
  </w:num>
  <w:num w:numId="18">
    <w:abstractNumId w:val="11"/>
  </w:num>
  <w:num w:numId="19">
    <w:abstractNumId w:val="6"/>
  </w:num>
  <w:num w:numId="20">
    <w:abstractNumId w:val="25"/>
  </w:num>
  <w:num w:numId="21">
    <w:abstractNumId w:val="15"/>
  </w:num>
  <w:num w:numId="22">
    <w:abstractNumId w:val="21"/>
  </w:num>
  <w:num w:numId="23">
    <w:abstractNumId w:val="2"/>
  </w:num>
  <w:num w:numId="24">
    <w:abstractNumId w:val="12"/>
  </w:num>
  <w:num w:numId="25">
    <w:abstractNumId w:val="13"/>
  </w:num>
  <w:num w:numId="26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6FD"/>
    <w:rsid w:val="00065637"/>
    <w:rsid w:val="0007683D"/>
    <w:rsid w:val="00081DA1"/>
    <w:rsid w:val="00087A47"/>
    <w:rsid w:val="000D71CD"/>
    <w:rsid w:val="000E3706"/>
    <w:rsid w:val="0013242B"/>
    <w:rsid w:val="00135A4E"/>
    <w:rsid w:val="00164908"/>
    <w:rsid w:val="00164EA6"/>
    <w:rsid w:val="001935BA"/>
    <w:rsid w:val="001975A5"/>
    <w:rsid w:val="001A446B"/>
    <w:rsid w:val="001E429A"/>
    <w:rsid w:val="00211033"/>
    <w:rsid w:val="0022115D"/>
    <w:rsid w:val="00230C83"/>
    <w:rsid w:val="00246F3B"/>
    <w:rsid w:val="00256646"/>
    <w:rsid w:val="002A14CE"/>
    <w:rsid w:val="0033147D"/>
    <w:rsid w:val="00340636"/>
    <w:rsid w:val="00350895"/>
    <w:rsid w:val="003A39E4"/>
    <w:rsid w:val="003A4789"/>
    <w:rsid w:val="003E41DA"/>
    <w:rsid w:val="003E45D0"/>
    <w:rsid w:val="003F5131"/>
    <w:rsid w:val="00400F28"/>
    <w:rsid w:val="00422B81"/>
    <w:rsid w:val="0043005F"/>
    <w:rsid w:val="00432E28"/>
    <w:rsid w:val="00482DAE"/>
    <w:rsid w:val="00487348"/>
    <w:rsid w:val="004B309B"/>
    <w:rsid w:val="004D774F"/>
    <w:rsid w:val="0050341D"/>
    <w:rsid w:val="00551CB0"/>
    <w:rsid w:val="00570086"/>
    <w:rsid w:val="005709B1"/>
    <w:rsid w:val="0057192D"/>
    <w:rsid w:val="00594ADC"/>
    <w:rsid w:val="005974C9"/>
    <w:rsid w:val="005B0E37"/>
    <w:rsid w:val="005C0A58"/>
    <w:rsid w:val="005C400B"/>
    <w:rsid w:val="005C6A37"/>
    <w:rsid w:val="005E2F7A"/>
    <w:rsid w:val="005E795A"/>
    <w:rsid w:val="00623805"/>
    <w:rsid w:val="00634607"/>
    <w:rsid w:val="00697855"/>
    <w:rsid w:val="006A3F8C"/>
    <w:rsid w:val="006C3232"/>
    <w:rsid w:val="006D33FD"/>
    <w:rsid w:val="007036D9"/>
    <w:rsid w:val="00707752"/>
    <w:rsid w:val="00721158"/>
    <w:rsid w:val="007351A6"/>
    <w:rsid w:val="00744B3E"/>
    <w:rsid w:val="00755202"/>
    <w:rsid w:val="00755958"/>
    <w:rsid w:val="00775438"/>
    <w:rsid w:val="007813AD"/>
    <w:rsid w:val="007B0031"/>
    <w:rsid w:val="007B0DFB"/>
    <w:rsid w:val="007E122A"/>
    <w:rsid w:val="007E4550"/>
    <w:rsid w:val="007F319E"/>
    <w:rsid w:val="00856298"/>
    <w:rsid w:val="00865282"/>
    <w:rsid w:val="00883662"/>
    <w:rsid w:val="008A57EE"/>
    <w:rsid w:val="008E129B"/>
    <w:rsid w:val="008E2DF7"/>
    <w:rsid w:val="008F033D"/>
    <w:rsid w:val="00902492"/>
    <w:rsid w:val="009169DB"/>
    <w:rsid w:val="00970FFB"/>
    <w:rsid w:val="0099774B"/>
    <w:rsid w:val="009A1674"/>
    <w:rsid w:val="009B0D68"/>
    <w:rsid w:val="009E56FD"/>
    <w:rsid w:val="009E70D2"/>
    <w:rsid w:val="009F08DC"/>
    <w:rsid w:val="00A07F9D"/>
    <w:rsid w:val="00A252AD"/>
    <w:rsid w:val="00A44796"/>
    <w:rsid w:val="00AD1B5A"/>
    <w:rsid w:val="00AE3FB8"/>
    <w:rsid w:val="00B15265"/>
    <w:rsid w:val="00B27E41"/>
    <w:rsid w:val="00B8345B"/>
    <w:rsid w:val="00B86B27"/>
    <w:rsid w:val="00B97F2F"/>
    <w:rsid w:val="00BD0D92"/>
    <w:rsid w:val="00BE7044"/>
    <w:rsid w:val="00C07908"/>
    <w:rsid w:val="00C5390A"/>
    <w:rsid w:val="00C64217"/>
    <w:rsid w:val="00C72C0B"/>
    <w:rsid w:val="00C73678"/>
    <w:rsid w:val="00C86657"/>
    <w:rsid w:val="00C93673"/>
    <w:rsid w:val="00CA3D76"/>
    <w:rsid w:val="00CE04B6"/>
    <w:rsid w:val="00D12C89"/>
    <w:rsid w:val="00D17988"/>
    <w:rsid w:val="00D3512C"/>
    <w:rsid w:val="00D5093D"/>
    <w:rsid w:val="00D66145"/>
    <w:rsid w:val="00D720B0"/>
    <w:rsid w:val="00D96A08"/>
    <w:rsid w:val="00DA5DB2"/>
    <w:rsid w:val="00DB1B0B"/>
    <w:rsid w:val="00E46C23"/>
    <w:rsid w:val="00E9412C"/>
    <w:rsid w:val="00F218E8"/>
    <w:rsid w:val="00F84A03"/>
    <w:rsid w:val="00F91E9B"/>
    <w:rsid w:val="00FA694C"/>
    <w:rsid w:val="00FC3CBD"/>
    <w:rsid w:val="00FC6656"/>
    <w:rsid w:val="00FD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657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C86657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6D33FD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D76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Arial" w:hAnsi="Arial" w:cs="Arial"/>
      <w:i/>
      <w:iCs/>
      <w:szCs w:val="20"/>
    </w:rPr>
  </w:style>
  <w:style w:type="paragraph" w:styleId="Nagwek3">
    <w:name w:val="heading 3"/>
    <w:basedOn w:val="Normalny"/>
    <w:next w:val="Normalny"/>
    <w:link w:val="Nagwek3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ind w:left="446"/>
      <w:jc w:val="center"/>
      <w:textAlignment w:val="baseline"/>
      <w:outlineLvl w:val="2"/>
    </w:pPr>
    <w:rPr>
      <w:rFonts w:ascii="Arial" w:hAnsi="Arial" w:cs="Arial"/>
      <w:b/>
      <w:bCs/>
      <w:i/>
      <w:iCs/>
      <w:color w:val="000080"/>
      <w:sz w:val="20"/>
      <w:szCs w:val="24"/>
    </w:rPr>
  </w:style>
  <w:style w:type="paragraph" w:styleId="Nagwek5">
    <w:name w:val="heading 5"/>
    <w:basedOn w:val="Normalny"/>
    <w:next w:val="Normalny"/>
    <w:link w:val="Nagwek5Znak"/>
    <w:qFormat/>
    <w:rsid w:val="003A39E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Arial" w:hAnsi="Arial" w:cs="Arial"/>
      <w:b/>
      <w:bCs/>
      <w:i/>
      <w:iCs/>
      <w:sz w:val="20"/>
      <w:szCs w:val="24"/>
    </w:rPr>
  </w:style>
  <w:style w:type="paragraph" w:styleId="Nagwek6">
    <w:name w:val="heading 6"/>
    <w:basedOn w:val="Normalny"/>
    <w:next w:val="Normalny"/>
    <w:link w:val="Nagwek6Znak"/>
    <w:qFormat/>
    <w:rsid w:val="003A39E4"/>
    <w:pPr>
      <w:keepNext/>
      <w:spacing w:after="0" w:line="240" w:lineRule="auto"/>
      <w:outlineLvl w:val="5"/>
    </w:pPr>
    <w:rPr>
      <w:rFonts w:ascii="Arial" w:hAnsi="Arial" w:cs="Arial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39E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39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39E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3A39E4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3A39E4"/>
    <w:rPr>
      <w:rFonts w:ascii="Arial" w:eastAsia="Times New Roman" w:hAnsi="Arial" w:cs="Arial"/>
      <w:i/>
      <w:iCs/>
      <w:szCs w:val="20"/>
    </w:rPr>
  </w:style>
  <w:style w:type="character" w:customStyle="1" w:styleId="Nagwek3Znak">
    <w:name w:val="Nagłówek 3 Znak"/>
    <w:basedOn w:val="Domylnaczcionkaakapitu"/>
    <w:link w:val="Nagwek3"/>
    <w:rsid w:val="003A39E4"/>
    <w:rPr>
      <w:rFonts w:ascii="Arial" w:eastAsia="Times New Roman" w:hAnsi="Arial" w:cs="Arial"/>
      <w:b/>
      <w:bCs/>
      <w:i/>
      <w:iCs/>
      <w:color w:val="000080"/>
      <w:sz w:val="20"/>
      <w:szCs w:val="24"/>
    </w:rPr>
  </w:style>
  <w:style w:type="character" w:customStyle="1" w:styleId="Nagwek5Znak">
    <w:name w:val="Nagłówek 5 Znak"/>
    <w:basedOn w:val="Domylnaczcionkaakapitu"/>
    <w:link w:val="Nagwek5"/>
    <w:rsid w:val="003A39E4"/>
    <w:rPr>
      <w:rFonts w:ascii="Arial" w:eastAsia="Times New Roman" w:hAnsi="Arial" w:cs="Arial"/>
      <w:b/>
      <w:bCs/>
      <w:i/>
      <w:iCs/>
      <w:sz w:val="20"/>
      <w:szCs w:val="24"/>
    </w:rPr>
  </w:style>
  <w:style w:type="character" w:customStyle="1" w:styleId="Nagwek6Znak">
    <w:name w:val="Nagłówek 6 Znak"/>
    <w:basedOn w:val="Domylnaczcionkaakapitu"/>
    <w:link w:val="Nagwek6"/>
    <w:rsid w:val="003A39E4"/>
    <w:rPr>
      <w:rFonts w:ascii="Arial" w:eastAsia="Times New Roman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3A39E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3A39E4"/>
    <w:rPr>
      <w:rFonts w:ascii="Times New Roman" w:eastAsia="Times New Roman" w:hAnsi="Times New Roman" w:cs="Times New Roman"/>
      <w:b/>
      <w:i/>
      <w:sz w:val="36"/>
      <w:szCs w:val="20"/>
    </w:rPr>
  </w:style>
  <w:style w:type="paragraph" w:styleId="Tekstpodstawowy">
    <w:name w:val="Body Text"/>
    <w:basedOn w:val="Normalny"/>
    <w:link w:val="Tekstpodstawowy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3A39E4"/>
    <w:p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3A39E4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rsid w:val="003A39E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hAnsi="Arial" w:cs="Arial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3A39E4"/>
    <w:rPr>
      <w:rFonts w:ascii="Arial" w:eastAsia="Times New Roman" w:hAnsi="Arial" w:cs="Arial"/>
      <w:szCs w:val="20"/>
    </w:rPr>
  </w:style>
  <w:style w:type="paragraph" w:styleId="Tekstpodstawowywcity2">
    <w:name w:val="Body Text Indent 2"/>
    <w:basedOn w:val="Normalny"/>
    <w:link w:val="Tekstpodstawowywcity2Znak"/>
    <w:rsid w:val="003A39E4"/>
    <w:pPr>
      <w:spacing w:after="0" w:line="360" w:lineRule="auto"/>
      <w:ind w:firstLine="709"/>
      <w:jc w:val="both"/>
    </w:pPr>
    <w:rPr>
      <w:rFonts w:ascii="Arial" w:hAnsi="Arial" w:cs="Arial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A39E4"/>
    <w:rPr>
      <w:rFonts w:ascii="Arial" w:eastAsia="Times New Roman" w:hAnsi="Arial" w:cs="Arial"/>
      <w:szCs w:val="24"/>
    </w:rPr>
  </w:style>
  <w:style w:type="paragraph" w:styleId="Tekstpodstawowywcity">
    <w:name w:val="Body Text Indent"/>
    <w:basedOn w:val="Normalny"/>
    <w:link w:val="TekstpodstawowywcityZnak"/>
    <w:rsid w:val="003A39E4"/>
    <w:pPr>
      <w:spacing w:after="0" w:line="240" w:lineRule="auto"/>
      <w:ind w:left="720"/>
    </w:pPr>
    <w:rPr>
      <w:rFonts w:ascii="Arial" w:hAnsi="Arial" w:cs="Arial"/>
      <w:b/>
      <w:bCs/>
      <w:i/>
      <w:i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39E4"/>
    <w:rPr>
      <w:rFonts w:ascii="Arial" w:eastAsia="Times New Roman" w:hAnsi="Arial" w:cs="Arial"/>
      <w:b/>
      <w:bCs/>
      <w:i/>
      <w:iCs/>
      <w:szCs w:val="24"/>
    </w:rPr>
  </w:style>
  <w:style w:type="paragraph" w:styleId="Stopka">
    <w:name w:val="footer"/>
    <w:basedOn w:val="Normalny"/>
    <w:link w:val="StopkaZnak"/>
    <w:rsid w:val="0035089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35089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rsid w:val="00350895"/>
  </w:style>
  <w:style w:type="paragraph" w:styleId="Nagwek">
    <w:name w:val="header"/>
    <w:basedOn w:val="Normalny"/>
    <w:link w:val="NagwekZnak"/>
    <w:uiPriority w:val="99"/>
    <w:unhideWhenUsed/>
    <w:rsid w:val="007F31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319E"/>
  </w:style>
  <w:style w:type="paragraph" w:styleId="Tekstdymka">
    <w:name w:val="Balloon Text"/>
    <w:basedOn w:val="Normalny"/>
    <w:link w:val="TekstdymkaZnak"/>
    <w:uiPriority w:val="99"/>
    <w:semiHidden/>
    <w:unhideWhenUsed/>
    <w:rsid w:val="007F3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1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6657"/>
    <w:pPr>
      <w:widowControl w:val="0"/>
      <w:autoSpaceDE w:val="0"/>
      <w:autoSpaceDN w:val="0"/>
      <w:adjustRightInd w:val="0"/>
      <w:jc w:val="both"/>
    </w:pPr>
    <w:rPr>
      <w:rFonts w:ascii="RomanaEU" w:hAnsi="RomanaEU" w:cs="RomanaEU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80">
    <w:name w:val="CM80"/>
    <w:basedOn w:val="Default"/>
    <w:next w:val="Default"/>
    <w:uiPriority w:val="99"/>
    <w:rsid w:val="00C86657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C86657"/>
    <w:pPr>
      <w:spacing w:line="24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6D33FD"/>
    <w:pPr>
      <w:spacing w:line="240" w:lineRule="atLeast"/>
    </w:pPr>
    <w:rPr>
      <w:rFonts w:cs="Times New Roman"/>
      <w:color w:val="auto"/>
    </w:rPr>
  </w:style>
  <w:style w:type="paragraph" w:styleId="Akapitzlist">
    <w:name w:val="List Paragraph"/>
    <w:basedOn w:val="Normalny"/>
    <w:uiPriority w:val="34"/>
    <w:qFormat/>
    <w:rsid w:val="006D33FD"/>
    <w:pPr>
      <w:spacing w:after="0" w:line="360" w:lineRule="auto"/>
      <w:ind w:left="720"/>
      <w:contextualSpacing/>
      <w:jc w:val="both"/>
    </w:pPr>
    <w:rPr>
      <w:rFonts w:eastAsia="Calibri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246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FE835242</Template>
  <TotalTime>8</TotalTime>
  <Pages>1</Pages>
  <Words>133</Words>
  <Characters>1746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Konieczny</dc:creator>
  <cp:lastModifiedBy>Natalia Wawrzyczek</cp:lastModifiedBy>
  <cp:revision>4</cp:revision>
  <cp:lastPrinted>2014-09-08T07:58:00Z</cp:lastPrinted>
  <dcterms:created xsi:type="dcterms:W3CDTF">2014-02-13T07:29:00Z</dcterms:created>
  <dcterms:modified xsi:type="dcterms:W3CDTF">2014-09-08T09:32:00Z</dcterms:modified>
</cp:coreProperties>
</file>